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BC" w:rsidRPr="005C6173" w:rsidRDefault="000F63BC" w:rsidP="00C64EC3">
      <w:pPr>
        <w:spacing w:after="0"/>
        <w:jc w:val="right"/>
        <w:rPr>
          <w:sz w:val="24"/>
          <w:szCs w:val="24"/>
        </w:rPr>
      </w:pPr>
      <w:r w:rsidRPr="005C6173">
        <w:rPr>
          <w:sz w:val="24"/>
          <w:szCs w:val="24"/>
        </w:rPr>
        <w:t>Приложение №1</w:t>
      </w:r>
    </w:p>
    <w:p w:rsidR="000F63BC" w:rsidRPr="005C6173" w:rsidRDefault="000F63BC" w:rsidP="00C64EC3">
      <w:pPr>
        <w:spacing w:after="0"/>
        <w:jc w:val="right"/>
        <w:rPr>
          <w:sz w:val="24"/>
          <w:szCs w:val="24"/>
        </w:rPr>
      </w:pPr>
      <w:r w:rsidRPr="005C6173">
        <w:rPr>
          <w:sz w:val="24"/>
          <w:szCs w:val="24"/>
        </w:rPr>
        <w:t xml:space="preserve"> к приказу</w:t>
      </w:r>
    </w:p>
    <w:p w:rsidR="000F63BC" w:rsidRPr="005C6173" w:rsidRDefault="000F63BC" w:rsidP="00C64EC3">
      <w:pPr>
        <w:spacing w:after="0"/>
        <w:jc w:val="right"/>
        <w:rPr>
          <w:sz w:val="24"/>
          <w:szCs w:val="24"/>
        </w:rPr>
      </w:pPr>
      <w:r w:rsidRPr="005C6173">
        <w:rPr>
          <w:sz w:val="24"/>
          <w:szCs w:val="24"/>
        </w:rPr>
        <w:t xml:space="preserve">от 02 февраля 2022 года № 18 -ОД </w:t>
      </w:r>
    </w:p>
    <w:p w:rsidR="000F63BC" w:rsidRDefault="000F63BC" w:rsidP="00C64EC3">
      <w:pPr>
        <w:spacing w:after="0"/>
        <w:jc w:val="right"/>
      </w:pPr>
    </w:p>
    <w:p w:rsidR="000F63BC" w:rsidRDefault="000F63BC" w:rsidP="00761B01">
      <w:pPr>
        <w:spacing w:after="0"/>
        <w:jc w:val="center"/>
      </w:pPr>
    </w:p>
    <w:p w:rsidR="000F63BC" w:rsidRDefault="000F63BC" w:rsidP="00761B01">
      <w:pPr>
        <w:spacing w:after="0"/>
        <w:jc w:val="center"/>
      </w:pPr>
    </w:p>
    <w:p w:rsidR="000F63BC" w:rsidRDefault="000F63BC" w:rsidP="00761B01">
      <w:pPr>
        <w:spacing w:after="0"/>
        <w:jc w:val="center"/>
      </w:pPr>
      <w:r>
        <w:t>План мероприятий по реализации проекта «500+»</w:t>
      </w:r>
    </w:p>
    <w:p w:rsidR="000F63BC" w:rsidRDefault="000F63BC" w:rsidP="00761B01">
      <w:pPr>
        <w:spacing w:after="0"/>
        <w:jc w:val="center"/>
      </w:pPr>
      <w:r>
        <w:t>Вашкинского муниципального района</w:t>
      </w:r>
    </w:p>
    <w:p w:rsidR="000F63BC" w:rsidRDefault="000F63BC" w:rsidP="00761B01">
      <w:pPr>
        <w:spacing w:after="0"/>
        <w:jc w:val="center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1417"/>
        <w:gridCol w:w="1985"/>
        <w:gridCol w:w="1701"/>
        <w:gridCol w:w="1808"/>
      </w:tblGrid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985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Показатель реализации</w:t>
            </w: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Информационное сопровождение</w:t>
            </w: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за реализацию плана мероприятий проекта «500+»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E01253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r w:rsidRPr="00E012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F63BC" w:rsidRPr="00FD10FE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u04.edu35.ru</w:t>
            </w: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«Вашкинская СШ»</w:t>
            </w:r>
            <w:r w:rsidRPr="00E01253">
              <w:rPr>
                <w:sz w:val="24"/>
                <w:szCs w:val="24"/>
              </w:rPr>
              <w:t xml:space="preserve"> в анкетировании школ </w:t>
            </w:r>
            <w:r>
              <w:rPr>
                <w:sz w:val="24"/>
                <w:szCs w:val="24"/>
              </w:rPr>
              <w:t>«</w:t>
            </w:r>
            <w:r w:rsidRPr="00E01253">
              <w:rPr>
                <w:sz w:val="24"/>
                <w:szCs w:val="24"/>
              </w:rPr>
              <w:t>500+</w:t>
            </w:r>
            <w:bookmarkStart w:id="0" w:name="_GoBack"/>
            <w:bookmarkEnd w:id="0"/>
            <w:r>
              <w:rPr>
                <w:sz w:val="24"/>
                <w:szCs w:val="24"/>
              </w:rPr>
              <w:t>»</w:t>
            </w:r>
            <w:r w:rsidRPr="00E01253">
              <w:rPr>
                <w:sz w:val="24"/>
                <w:szCs w:val="24"/>
              </w:rPr>
              <w:t xml:space="preserve"> для определения рискового профиля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 xml:space="preserve">–февраль </w:t>
            </w:r>
            <w:r w:rsidRPr="00E01253">
              <w:rPr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0F63BC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координатор,</w:t>
            </w:r>
          </w:p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100% учителей приняли участие, обучающиеся и родители 6, 9 классов</w:t>
            </w: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u04.edu35.ru</w:t>
            </w: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Участие в вебинарах ВИРО</w:t>
            </w:r>
            <w:r>
              <w:rPr>
                <w:sz w:val="24"/>
                <w:szCs w:val="24"/>
              </w:rPr>
              <w:t xml:space="preserve"> по проекту «500+»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F63BC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координатор,</w:t>
            </w:r>
          </w:p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 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Оказание консультативно-методической помощи</w:t>
            </w:r>
            <w:r>
              <w:rPr>
                <w:sz w:val="24"/>
                <w:szCs w:val="24"/>
              </w:rPr>
              <w:t xml:space="preserve"> школе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F63BC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</w:t>
            </w:r>
          </w:p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 учителей школы «Вашкинская СШ», участницы проекта «500+» в 2022г. на курсах повышения квалификации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07.02.2022-30.06.2022</w:t>
            </w:r>
          </w:p>
        </w:tc>
        <w:tc>
          <w:tcPr>
            <w:tcW w:w="1985" w:type="dxa"/>
          </w:tcPr>
          <w:p w:rsidR="000F63BC" w:rsidRDefault="000F63BC" w:rsidP="008B0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</w:t>
            </w:r>
          </w:p>
          <w:p w:rsidR="000F63BC" w:rsidRPr="00E01253" w:rsidRDefault="000F63BC" w:rsidP="008B0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Семинар «Активные формы и методы работы на уроках литературы и русского языка»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Февраль 2022</w:t>
            </w:r>
          </w:p>
        </w:tc>
        <w:tc>
          <w:tcPr>
            <w:tcW w:w="1985" w:type="dxa"/>
          </w:tcPr>
          <w:p w:rsidR="000F63BC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</w:t>
            </w:r>
          </w:p>
          <w:p w:rsidR="000F63BC" w:rsidRPr="00E01253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Семинар «Совершенствование качества образования в условиях реализации ФГОС»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Февраль 2022</w:t>
            </w:r>
          </w:p>
        </w:tc>
        <w:tc>
          <w:tcPr>
            <w:tcW w:w="1985" w:type="dxa"/>
          </w:tcPr>
          <w:p w:rsidR="000F63BC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</w:t>
            </w:r>
          </w:p>
          <w:p w:rsidR="000F63BC" w:rsidRPr="00E01253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Семинар «Повышение качества образования путем использования современных образовательных технологий»</w:t>
            </w:r>
          </w:p>
        </w:tc>
        <w:tc>
          <w:tcPr>
            <w:tcW w:w="1417" w:type="dxa"/>
          </w:tcPr>
          <w:p w:rsidR="000F63BC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0F63BC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</w:t>
            </w:r>
          </w:p>
          <w:p w:rsidR="000F63BC" w:rsidRPr="00E01253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«Совершенствование педагогической деятельности учителей математики, физики и информатики в условиях реализации ФГОС через урочную и внеурочную работу».</w:t>
            </w:r>
          </w:p>
        </w:tc>
        <w:tc>
          <w:tcPr>
            <w:tcW w:w="1417" w:type="dxa"/>
          </w:tcPr>
          <w:p w:rsidR="000F63BC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0F63BC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</w:p>
          <w:p w:rsidR="000F63BC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F63BC" w:rsidRDefault="000F63BC" w:rsidP="00A711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</w:t>
            </w:r>
          </w:p>
          <w:p w:rsidR="000F63BC" w:rsidRDefault="000F63BC" w:rsidP="00A711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Pr="00E01253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БОУ «Вашкинская СШ»</w:t>
            </w:r>
            <w:r w:rsidRPr="00E01253">
              <w:rPr>
                <w:sz w:val="24"/>
                <w:szCs w:val="24"/>
              </w:rPr>
              <w:t xml:space="preserve"> во Всероссийских проверочных работах и ГИА.</w:t>
            </w:r>
            <w:r>
              <w:rPr>
                <w:sz w:val="24"/>
                <w:szCs w:val="24"/>
              </w:rPr>
              <w:t xml:space="preserve"> </w:t>
            </w:r>
            <w:r w:rsidRPr="00E01253">
              <w:rPr>
                <w:sz w:val="24"/>
                <w:szCs w:val="24"/>
              </w:rPr>
              <w:t>Анализ результатов.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253">
              <w:rPr>
                <w:sz w:val="24"/>
                <w:szCs w:val="24"/>
              </w:rPr>
              <w:t>Март-август 2022</w:t>
            </w:r>
          </w:p>
        </w:tc>
        <w:tc>
          <w:tcPr>
            <w:tcW w:w="1985" w:type="dxa"/>
          </w:tcPr>
          <w:p w:rsidR="000F63BC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развития образования»</w:t>
            </w:r>
          </w:p>
          <w:p w:rsidR="000F63BC" w:rsidRPr="00E01253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BC" w:rsidRPr="00E01253" w:rsidTr="00E01253">
        <w:tc>
          <w:tcPr>
            <w:tcW w:w="709" w:type="dxa"/>
          </w:tcPr>
          <w:p w:rsidR="000F63BC" w:rsidRPr="00E01253" w:rsidRDefault="000F63BC" w:rsidP="00E01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F63BC" w:rsidRDefault="000F63BC" w:rsidP="00E01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участия БОУ «Вашкинская СШ» в проекте «500+»</w:t>
            </w:r>
          </w:p>
        </w:tc>
        <w:tc>
          <w:tcPr>
            <w:tcW w:w="1417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985" w:type="dxa"/>
          </w:tcPr>
          <w:p w:rsidR="000F63BC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координатор, Администрация школы, </w:t>
            </w:r>
          </w:p>
          <w:p w:rsidR="000F63BC" w:rsidRDefault="000F63BC" w:rsidP="00993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«Центр развития образования» специалист </w:t>
            </w:r>
          </w:p>
        </w:tc>
        <w:tc>
          <w:tcPr>
            <w:tcW w:w="1701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F63BC" w:rsidRPr="00E01253" w:rsidRDefault="000F63BC" w:rsidP="00E012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F63BC" w:rsidRDefault="000F63BC" w:rsidP="00761B01">
      <w:pPr>
        <w:jc w:val="center"/>
      </w:pPr>
    </w:p>
    <w:sectPr w:rsidR="000F63BC" w:rsidSect="00FD10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21C9"/>
    <w:multiLevelType w:val="hybridMultilevel"/>
    <w:tmpl w:val="CD82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B01"/>
    <w:rsid w:val="00024264"/>
    <w:rsid w:val="000F63BC"/>
    <w:rsid w:val="00127C22"/>
    <w:rsid w:val="001D3EB2"/>
    <w:rsid w:val="00226FDA"/>
    <w:rsid w:val="002334E1"/>
    <w:rsid w:val="00287D8B"/>
    <w:rsid w:val="00352D05"/>
    <w:rsid w:val="00441BF9"/>
    <w:rsid w:val="005C6173"/>
    <w:rsid w:val="006B44AC"/>
    <w:rsid w:val="007474B3"/>
    <w:rsid w:val="00761B01"/>
    <w:rsid w:val="008A5C25"/>
    <w:rsid w:val="008B0D44"/>
    <w:rsid w:val="00900130"/>
    <w:rsid w:val="0099300C"/>
    <w:rsid w:val="009D139B"/>
    <w:rsid w:val="00A711A8"/>
    <w:rsid w:val="00B27FC9"/>
    <w:rsid w:val="00B36148"/>
    <w:rsid w:val="00C64EC3"/>
    <w:rsid w:val="00CA4E35"/>
    <w:rsid w:val="00E01253"/>
    <w:rsid w:val="00E80FD1"/>
    <w:rsid w:val="00EB5340"/>
    <w:rsid w:val="00F16ACB"/>
    <w:rsid w:val="00FD10FE"/>
    <w:rsid w:val="00FE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AC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1B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1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245</TotalTime>
  <Pages>2</Pages>
  <Words>308</Words>
  <Characters>1758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Rono</cp:lastModifiedBy>
  <cp:revision>7</cp:revision>
  <cp:lastPrinted>2022-02-02T12:00:00Z</cp:lastPrinted>
  <dcterms:created xsi:type="dcterms:W3CDTF">2022-02-01T09:44:00Z</dcterms:created>
  <dcterms:modified xsi:type="dcterms:W3CDTF">2022-02-03T09:12:00Z</dcterms:modified>
</cp:coreProperties>
</file>